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4846"/>
    <w:rsid w:val="07EF0F82"/>
    <w:rsid w:val="3A7309A8"/>
    <w:rsid w:val="3FE85DE5"/>
    <w:rsid w:val="47474846"/>
    <w:rsid w:val="6D535020"/>
    <w:rsid w:val="7B4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2018-10-15T06:35:00Z</dcterms:created>
  <dc:creator>梁小鸽</dc:creator>
  <cp:lastModifiedBy>梁小鸽</cp:lastModifiedBy>
  <cp:lastPrinted>2018-10-22T01:15:37Z</cp:lastPrinted>
  <dcterms:modified xsi:type="dcterms:W3CDTF">2018-10-22T01:15:44Z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